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C403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  <w:r>
        <w:rPr>
          <w:rFonts w:hint="eastAsia" w:ascii="黑体" w:hAnsi="黑体" w:eastAsia="黑体"/>
          <w:b/>
          <w:bCs/>
          <w:sz w:val="32"/>
          <w:szCs w:val="32"/>
        </w:rPr>
        <w:t>诚信承诺书</w:t>
      </w:r>
    </w:p>
    <w:p w14:paraId="788D98E6">
      <w:pPr>
        <w:rPr>
          <w:sz w:val="36"/>
          <w:szCs w:val="36"/>
        </w:rPr>
      </w:pPr>
    </w:p>
    <w:p w14:paraId="1EC73E53">
      <w:pPr>
        <w:ind w:firstLine="640" w:firstLineChars="200"/>
        <w:jc w:val="left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漠河市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，在此我郑重承诺：</w:t>
      </w:r>
    </w:p>
    <w:p w14:paraId="4215B4FF">
      <w:pPr>
        <w:ind w:firstLine="640" w:firstLineChars="200"/>
        <w:jc w:val="both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漠河市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</w:p>
    <w:p w14:paraId="294279D9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729E68F3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6D7EDF02">
      <w:pPr>
        <w:rPr>
          <w:rFonts w:ascii="仿宋_GB2312" w:eastAsia="仿宋_GB2312" w:cs="宋体"/>
          <w:bCs/>
          <w:sz w:val="32"/>
          <w:szCs w:val="32"/>
        </w:rPr>
      </w:pPr>
    </w:p>
    <w:p w14:paraId="692AF51C">
      <w:pPr>
        <w:rPr>
          <w:rFonts w:ascii="仿宋_GB2312" w:eastAsia="仿宋_GB2312" w:cs="宋体"/>
          <w:bCs/>
          <w:sz w:val="32"/>
          <w:szCs w:val="32"/>
        </w:rPr>
      </w:pPr>
    </w:p>
    <w:p w14:paraId="3F30AC4E"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7367EB01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2E682F68">
      <w:pPr>
        <w:rPr>
          <w:rFonts w:ascii="仿宋_GB2312" w:eastAsia="仿宋_GB2312" w:cs="宋体"/>
          <w:bCs/>
          <w:sz w:val="32"/>
          <w:szCs w:val="32"/>
        </w:rPr>
      </w:pPr>
    </w:p>
    <w:p w14:paraId="44989B4E"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I0MGRhZWI4NDBlMTcxYzM2Y2ZiZDRmMDg5Yjk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94E48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4A46200"/>
    <w:rsid w:val="09C83472"/>
    <w:rsid w:val="15BB446C"/>
    <w:rsid w:val="18C95D3D"/>
    <w:rsid w:val="2A6F7E8B"/>
    <w:rsid w:val="2C507E4C"/>
    <w:rsid w:val="34A729ED"/>
    <w:rsid w:val="37031B76"/>
    <w:rsid w:val="378C672F"/>
    <w:rsid w:val="3A595CA7"/>
    <w:rsid w:val="3A6B18C7"/>
    <w:rsid w:val="48E803BA"/>
    <w:rsid w:val="491D666F"/>
    <w:rsid w:val="4FF721DC"/>
    <w:rsid w:val="7529177A"/>
    <w:rsid w:val="774F390F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230</Words>
  <Characters>236</Characters>
  <Lines>0</Lines>
  <Paragraphs>0</Paragraphs>
  <TotalTime>9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焱  </cp:lastModifiedBy>
  <cp:lastPrinted>2025-04-14T02:16:00Z</cp:lastPrinted>
  <dcterms:modified xsi:type="dcterms:W3CDTF">2025-08-20T08:56:48Z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51F848ABC0A64F0AAA36586736CB90EB_13</vt:lpwstr>
  </property>
  <property fmtid="{D5CDD505-2E9C-101B-9397-08002B2CF9AE}" pid="4" name="KSOTemplateDocerSaveRecord">
    <vt:lpwstr>eyJoZGlkIjoiNmIzYTcwMjhmOGM0ZjY1MjA0MDhjODQ5MWFlNDUwYmUiLCJ1c2VySWQiOiI3ODQ4Mjc3MjMifQ==</vt:lpwstr>
  </property>
</Properties>
</file>